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93D" w14:textId="4FF5B1DF" w:rsidR="009B2C20" w:rsidRPr="009A52F0" w:rsidRDefault="009B2C20" w:rsidP="009A52F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52F0">
        <w:rPr>
          <w:rFonts w:asciiTheme="minorHAnsi" w:hAnsiTheme="minorHAnsi" w:cstheme="minorHAnsi"/>
          <w:b/>
          <w:bCs/>
          <w:sz w:val="24"/>
          <w:szCs w:val="24"/>
        </w:rPr>
        <w:t xml:space="preserve">Izvještaj o marketinškim aktivnostima </w:t>
      </w:r>
      <w:r w:rsidR="009A52F0" w:rsidRPr="009A52F0">
        <w:rPr>
          <w:rFonts w:asciiTheme="minorHAnsi" w:hAnsiTheme="minorHAnsi" w:cstheme="minorHAnsi"/>
          <w:b/>
          <w:bCs/>
          <w:sz w:val="24"/>
          <w:szCs w:val="24"/>
        </w:rPr>
        <w:t>– turistički subjekt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9B2C20" w:rsidRPr="009A52F0" w14:paraId="0D2740B1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59249866" w14:textId="028412D1" w:rsidR="009B2C20" w:rsidRPr="009A52F0" w:rsidRDefault="009A52F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Ime tvrtke</w:t>
            </w:r>
          </w:p>
        </w:tc>
        <w:tc>
          <w:tcPr>
            <w:tcW w:w="5379" w:type="dxa"/>
            <w:vAlign w:val="center"/>
          </w:tcPr>
          <w:p w14:paraId="6BF76695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2C20" w:rsidRPr="009A52F0" w14:paraId="7887B7FF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35E982C5" w14:textId="77777777" w:rsidR="009B2C20" w:rsidRPr="009A52F0" w:rsidRDefault="009B2C2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OIB</w:t>
            </w:r>
          </w:p>
        </w:tc>
        <w:tc>
          <w:tcPr>
            <w:tcW w:w="5379" w:type="dxa"/>
            <w:vAlign w:val="center"/>
          </w:tcPr>
          <w:p w14:paraId="5A4A8972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2C20" w:rsidRPr="009A52F0" w14:paraId="78213301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09AAACD3" w14:textId="0810F2FF" w:rsidR="009B2C20" w:rsidRPr="009A52F0" w:rsidRDefault="009A52F0" w:rsidP="009A52F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Adresa, grad</w:t>
            </w:r>
          </w:p>
        </w:tc>
        <w:tc>
          <w:tcPr>
            <w:tcW w:w="5379" w:type="dxa"/>
            <w:vAlign w:val="center"/>
          </w:tcPr>
          <w:p w14:paraId="73B4BF70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2C20" w:rsidRPr="009A52F0" w14:paraId="0BEAADF9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2CAEAF5E" w14:textId="77777777" w:rsidR="009B2C20" w:rsidRPr="009A52F0" w:rsidRDefault="009B2C2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5379" w:type="dxa"/>
            <w:vAlign w:val="center"/>
          </w:tcPr>
          <w:p w14:paraId="448A6252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2C20" w:rsidRPr="009A52F0" w14:paraId="1C4E3D5E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4520D630" w14:textId="77777777" w:rsidR="009B2C20" w:rsidRPr="009A52F0" w:rsidRDefault="009B2C2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5379" w:type="dxa"/>
            <w:vAlign w:val="center"/>
          </w:tcPr>
          <w:p w14:paraId="17C5DA23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2C20" w:rsidRPr="009A52F0" w14:paraId="64867CB0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00951206" w14:textId="77777777" w:rsidR="009B2C20" w:rsidRPr="009A52F0" w:rsidRDefault="009B2C2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IBAN</w:t>
            </w:r>
          </w:p>
        </w:tc>
        <w:tc>
          <w:tcPr>
            <w:tcW w:w="5379" w:type="dxa"/>
            <w:vAlign w:val="center"/>
          </w:tcPr>
          <w:p w14:paraId="71E11F9B" w14:textId="77777777" w:rsidR="009B2C20" w:rsidRPr="009A52F0" w:rsidRDefault="009B2C20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781A" w:rsidRPr="009A52F0" w14:paraId="7E7EEE88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7E69D859" w14:textId="77777777" w:rsidR="00FC4EE3" w:rsidRDefault="009A52F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Ime hotela/hostela/</w:t>
            </w:r>
          </w:p>
          <w:p w14:paraId="3E489838" w14:textId="3D9DD01C" w:rsidR="001E781A" w:rsidRPr="009A52F0" w:rsidRDefault="009A52F0" w:rsidP="007752D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A52F0">
              <w:rPr>
                <w:rFonts w:asciiTheme="minorHAnsi" w:hAnsiTheme="minorHAnsi" w:cstheme="minorHAnsi"/>
                <w:b/>
                <w:bCs/>
              </w:rPr>
              <w:t>kampa</w:t>
            </w:r>
            <w:r w:rsidR="00FC4EE3">
              <w:rPr>
                <w:rFonts w:asciiTheme="minorHAnsi" w:hAnsiTheme="minorHAnsi" w:cstheme="minorHAnsi"/>
                <w:b/>
                <w:bCs/>
              </w:rPr>
              <w:t>/tur. agencije</w:t>
            </w:r>
          </w:p>
        </w:tc>
        <w:tc>
          <w:tcPr>
            <w:tcW w:w="5379" w:type="dxa"/>
            <w:vAlign w:val="center"/>
          </w:tcPr>
          <w:p w14:paraId="02046AB9" w14:textId="77777777" w:rsidR="001E781A" w:rsidRPr="009A52F0" w:rsidRDefault="001E781A" w:rsidP="000C313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041D" w:rsidRPr="009A52F0" w14:paraId="3CB2BE76" w14:textId="77777777" w:rsidTr="00222BC1">
        <w:trPr>
          <w:trHeight w:val="454"/>
        </w:trPr>
        <w:tc>
          <w:tcPr>
            <w:tcW w:w="3681" w:type="dxa"/>
            <w:vAlign w:val="center"/>
          </w:tcPr>
          <w:p w14:paraId="2CA17E75" w14:textId="2E7EF8CF" w:rsidR="001B041D" w:rsidRPr="009A52F0" w:rsidRDefault="00FC4EE3" w:rsidP="00FC4EE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odgovorne osobe</w:t>
            </w:r>
          </w:p>
        </w:tc>
        <w:tc>
          <w:tcPr>
            <w:tcW w:w="5379" w:type="dxa"/>
          </w:tcPr>
          <w:p w14:paraId="4A7D1C47" w14:textId="77777777" w:rsidR="001B041D" w:rsidRPr="009A52F0" w:rsidRDefault="001B041D" w:rsidP="00CC2F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4EE3" w:rsidRPr="009A52F0" w14:paraId="3790F411" w14:textId="77777777" w:rsidTr="00222BC1">
        <w:trPr>
          <w:trHeight w:val="454"/>
        </w:trPr>
        <w:tc>
          <w:tcPr>
            <w:tcW w:w="3681" w:type="dxa"/>
          </w:tcPr>
          <w:p w14:paraId="432AD5C6" w14:textId="77777777" w:rsidR="00FC4EE3" w:rsidRDefault="00FC4EE3" w:rsidP="00CC2FB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Vrsta marketinške aktivnosti: </w:t>
            </w:r>
          </w:p>
          <w:p w14:paraId="01DFD905" w14:textId="703E8DE4" w:rsidR="00A542AA" w:rsidRPr="002B7EA5" w:rsidRDefault="002B7EA5" w:rsidP="002B7EA5">
            <w:pPr>
              <w:ind w:left="360" w:right="11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 - </w:t>
            </w:r>
            <w:r w:rsidR="00FC4EE3" w:rsidRPr="002B7EA5">
              <w:rPr>
                <w:rFonts w:asciiTheme="minorHAnsi" w:hAnsiTheme="minorHAnsi" w:cstheme="minorHAnsi"/>
                <w:b/>
                <w:bCs/>
              </w:rPr>
              <w:t>turistički sajam</w:t>
            </w:r>
          </w:p>
          <w:p w14:paraId="11EEF1B7" w14:textId="482CB815" w:rsidR="00FC4EE3" w:rsidRPr="00A542AA" w:rsidRDefault="002B7EA5" w:rsidP="002B7EA5">
            <w:pPr>
              <w:pStyle w:val="Odlomakpopisa"/>
              <w:ind w:right="22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B - </w:t>
            </w:r>
            <w:r w:rsidR="00FC4EE3" w:rsidRPr="00A542AA">
              <w:rPr>
                <w:rFonts w:asciiTheme="minorHAnsi" w:hAnsiTheme="minorHAnsi" w:cstheme="minorHAnsi"/>
                <w:b/>
                <w:bCs/>
              </w:rPr>
              <w:t>w</w:t>
            </w:r>
            <w:r w:rsidR="00A542AA">
              <w:rPr>
                <w:rFonts w:asciiTheme="minorHAnsi" w:hAnsiTheme="minorHAnsi" w:cstheme="minorHAnsi"/>
                <w:b/>
                <w:bCs/>
              </w:rPr>
              <w:t>orkshop</w:t>
            </w:r>
          </w:p>
        </w:tc>
        <w:tc>
          <w:tcPr>
            <w:tcW w:w="5379" w:type="dxa"/>
          </w:tcPr>
          <w:p w14:paraId="16BBA40B" w14:textId="77777777" w:rsidR="00FC4EE3" w:rsidRPr="009A52F0" w:rsidRDefault="00FC4EE3" w:rsidP="00CC2F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687EF05" w14:textId="77777777" w:rsidR="009B2C20" w:rsidRPr="00222BC1" w:rsidRDefault="009B2C20" w:rsidP="009B2C20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9"/>
        <w:gridCol w:w="6338"/>
        <w:gridCol w:w="2263"/>
      </w:tblGrid>
      <w:tr w:rsidR="009B2C20" w:rsidRPr="009A52F0" w14:paraId="24710A23" w14:textId="77777777" w:rsidTr="00222BC1">
        <w:trPr>
          <w:trHeight w:val="553"/>
        </w:trPr>
        <w:tc>
          <w:tcPr>
            <w:tcW w:w="6797" w:type="dxa"/>
            <w:gridSpan w:val="2"/>
            <w:vAlign w:val="center"/>
          </w:tcPr>
          <w:p w14:paraId="27E94818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  <w:r w:rsidRPr="009A52F0">
              <w:rPr>
                <w:rFonts w:asciiTheme="minorHAnsi" w:hAnsiTheme="minorHAnsi" w:cstheme="minorHAnsi"/>
              </w:rPr>
              <w:t>UKUPNI TROŠKOVI MARKETINŠKE AKTIVNOSTI:</w:t>
            </w:r>
          </w:p>
        </w:tc>
        <w:tc>
          <w:tcPr>
            <w:tcW w:w="2263" w:type="dxa"/>
            <w:vAlign w:val="center"/>
          </w:tcPr>
          <w:p w14:paraId="3B7F79D1" w14:textId="4927092D" w:rsidR="009B2C20" w:rsidRPr="009A52F0" w:rsidRDefault="009B2C20" w:rsidP="00FC4E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52F0">
              <w:rPr>
                <w:rFonts w:asciiTheme="minorHAnsi" w:hAnsiTheme="minorHAnsi" w:cstheme="minorHAnsi"/>
                <w:sz w:val="20"/>
                <w:szCs w:val="20"/>
              </w:rPr>
              <w:t>IZNOS</w:t>
            </w:r>
            <w:r w:rsidR="007752DA" w:rsidRPr="009A52F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22BC1">
              <w:rPr>
                <w:rFonts w:asciiTheme="minorHAnsi" w:hAnsiTheme="minorHAnsi" w:cstheme="minorHAnsi"/>
                <w:sz w:val="20"/>
                <w:szCs w:val="20"/>
              </w:rPr>
              <w:t xml:space="preserve">(izražen u </w:t>
            </w:r>
            <w:r w:rsidR="00B6579E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r w:rsidRPr="009A52F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9B2C20" w:rsidRPr="009A52F0" w14:paraId="6DA0D946" w14:textId="77777777" w:rsidTr="00FC4EE3">
        <w:trPr>
          <w:trHeight w:val="454"/>
        </w:trPr>
        <w:tc>
          <w:tcPr>
            <w:tcW w:w="459" w:type="dxa"/>
            <w:vAlign w:val="center"/>
          </w:tcPr>
          <w:p w14:paraId="1F9EB7EF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  <w:r w:rsidRPr="009A52F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38" w:type="dxa"/>
            <w:vAlign w:val="center"/>
          </w:tcPr>
          <w:p w14:paraId="27030FC9" w14:textId="25D85BB3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vAlign w:val="center"/>
          </w:tcPr>
          <w:p w14:paraId="3B816232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</w:tr>
      <w:tr w:rsidR="009B2C20" w:rsidRPr="009A52F0" w14:paraId="2F62A8BF" w14:textId="77777777" w:rsidTr="00FC4EE3">
        <w:trPr>
          <w:trHeight w:val="454"/>
        </w:trPr>
        <w:tc>
          <w:tcPr>
            <w:tcW w:w="459" w:type="dxa"/>
            <w:vAlign w:val="center"/>
          </w:tcPr>
          <w:p w14:paraId="4EBC4CB6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  <w:r w:rsidRPr="009A52F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38" w:type="dxa"/>
            <w:vAlign w:val="center"/>
          </w:tcPr>
          <w:p w14:paraId="28D7CCBE" w14:textId="7842A78F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vAlign w:val="center"/>
          </w:tcPr>
          <w:p w14:paraId="79D65AB4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</w:tr>
      <w:tr w:rsidR="009B2C20" w:rsidRPr="009A52F0" w14:paraId="0958E5FA" w14:textId="77777777" w:rsidTr="00FC4EE3">
        <w:trPr>
          <w:trHeight w:val="454"/>
        </w:trPr>
        <w:tc>
          <w:tcPr>
            <w:tcW w:w="459" w:type="dxa"/>
            <w:vAlign w:val="center"/>
          </w:tcPr>
          <w:p w14:paraId="76F07CE0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  <w:r w:rsidRPr="009A52F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38" w:type="dxa"/>
            <w:vAlign w:val="center"/>
          </w:tcPr>
          <w:p w14:paraId="02F3A73F" w14:textId="3023085E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vAlign w:val="center"/>
          </w:tcPr>
          <w:p w14:paraId="5863D7C1" w14:textId="77777777" w:rsidR="009B2C20" w:rsidRPr="009A52F0" w:rsidRDefault="009B2C20" w:rsidP="007752DA">
            <w:pPr>
              <w:rPr>
                <w:rFonts w:asciiTheme="minorHAnsi" w:hAnsiTheme="minorHAnsi" w:cstheme="minorHAnsi"/>
              </w:rPr>
            </w:pPr>
          </w:p>
        </w:tc>
      </w:tr>
    </w:tbl>
    <w:p w14:paraId="09552FEA" w14:textId="7683FE8A" w:rsidR="009B2C20" w:rsidRPr="00FC4EE3" w:rsidRDefault="00FC4EE3" w:rsidP="009B2C20">
      <w:p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FC4EE3">
        <w:rPr>
          <w:rFonts w:asciiTheme="minorHAnsi" w:hAnsiTheme="minorHAnsi" w:cstheme="minorHAnsi"/>
          <w:bCs/>
          <w:sz w:val="16"/>
          <w:szCs w:val="16"/>
        </w:rPr>
        <w:t>(ukoliko je potrebno, povećati broj redova kopiranjem)</w:t>
      </w:r>
    </w:p>
    <w:p w14:paraId="0751BD40" w14:textId="46BEE102" w:rsidR="008E3B48" w:rsidRPr="008E3B48" w:rsidRDefault="001B06F6" w:rsidP="00D2644E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8E3B48">
        <w:rPr>
          <w:rFonts w:asciiTheme="minorHAnsi" w:hAnsiTheme="minorHAnsi" w:cstheme="minorHAnsi"/>
          <w:bCs/>
          <w:sz w:val="20"/>
          <w:szCs w:val="20"/>
        </w:rPr>
        <w:t>-</w:t>
      </w:r>
      <w:r w:rsidR="008E3B48" w:rsidRPr="008E3B48">
        <w:rPr>
          <w:rFonts w:asciiTheme="minorHAnsi" w:hAnsiTheme="minorHAnsi" w:cstheme="minorHAnsi"/>
          <w:bCs/>
          <w:sz w:val="20"/>
          <w:szCs w:val="20"/>
        </w:rPr>
        <w:t>Za turističke sajmove TZGC snosi trošak triju dnevnica za jednog predstavnika</w:t>
      </w:r>
      <w:r w:rsidR="00FC4EE3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222BC1">
        <w:rPr>
          <w:rFonts w:asciiTheme="minorHAnsi" w:hAnsiTheme="minorHAnsi" w:cstheme="minorHAnsi"/>
          <w:bCs/>
          <w:sz w:val="20"/>
          <w:szCs w:val="20"/>
        </w:rPr>
        <w:t xml:space="preserve">Isplata se vrši temeljem </w:t>
      </w:r>
      <w:r w:rsidR="00FC4EE3">
        <w:rPr>
          <w:rFonts w:asciiTheme="minorHAnsi" w:hAnsiTheme="minorHAnsi" w:cstheme="minorHAnsi"/>
          <w:bCs/>
          <w:sz w:val="20"/>
          <w:szCs w:val="20"/>
        </w:rPr>
        <w:t xml:space="preserve">zahtjeva </w:t>
      </w:r>
      <w:r w:rsidR="00222BC1">
        <w:rPr>
          <w:rFonts w:asciiTheme="minorHAnsi" w:hAnsiTheme="minorHAnsi" w:cstheme="minorHAnsi"/>
          <w:bCs/>
          <w:sz w:val="20"/>
          <w:szCs w:val="20"/>
        </w:rPr>
        <w:t xml:space="preserve">za isplatu sredstava, ovog izvješća </w:t>
      </w:r>
      <w:r w:rsidR="00FC4EE3">
        <w:rPr>
          <w:rFonts w:asciiTheme="minorHAnsi" w:hAnsiTheme="minorHAnsi" w:cstheme="minorHAnsi"/>
          <w:bCs/>
          <w:sz w:val="20"/>
          <w:szCs w:val="20"/>
        </w:rPr>
        <w:t>te priloženih dokaznica (računi, ugovor</w:t>
      </w:r>
      <w:r w:rsidR="00222BC1">
        <w:rPr>
          <w:rFonts w:asciiTheme="minorHAnsi" w:hAnsiTheme="minorHAnsi" w:cstheme="minorHAnsi"/>
          <w:bCs/>
          <w:sz w:val="20"/>
          <w:szCs w:val="20"/>
        </w:rPr>
        <w:t>i</w:t>
      </w:r>
      <w:r w:rsidR="002B7EA5">
        <w:rPr>
          <w:rFonts w:asciiTheme="minorHAnsi" w:hAnsiTheme="minorHAnsi" w:cstheme="minorHAnsi"/>
          <w:bCs/>
          <w:sz w:val="20"/>
          <w:szCs w:val="20"/>
        </w:rPr>
        <w:t>, fotografije</w:t>
      </w:r>
      <w:r w:rsidR="00222BC1">
        <w:rPr>
          <w:rFonts w:asciiTheme="minorHAnsi" w:hAnsiTheme="minorHAnsi" w:cstheme="minorHAnsi"/>
          <w:bCs/>
          <w:sz w:val="20"/>
          <w:szCs w:val="20"/>
        </w:rPr>
        <w:t xml:space="preserve"> i sl.) o sudjelovanju</w:t>
      </w:r>
      <w:r w:rsidR="00FC4EE3">
        <w:rPr>
          <w:rFonts w:asciiTheme="minorHAnsi" w:hAnsiTheme="minorHAnsi" w:cstheme="minorHAnsi"/>
          <w:bCs/>
          <w:sz w:val="20"/>
          <w:szCs w:val="20"/>
        </w:rPr>
        <w:t>.</w:t>
      </w:r>
    </w:p>
    <w:p w14:paraId="6EBD903F" w14:textId="2137510B" w:rsidR="008E3B48" w:rsidRDefault="001B06F6" w:rsidP="009A52F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</w:t>
      </w:r>
      <w:r w:rsidR="008E3B48">
        <w:rPr>
          <w:rFonts w:asciiTheme="minorHAnsi" w:hAnsiTheme="minorHAnsi" w:cstheme="minorHAnsi"/>
          <w:sz w:val="20"/>
          <w:szCs w:val="20"/>
        </w:rPr>
        <w:t>-TZGC sufinancira učešće subjekata na poslovnim radionicama</w:t>
      </w:r>
      <w:r w:rsidR="00FC4EE3">
        <w:rPr>
          <w:rFonts w:asciiTheme="minorHAnsi" w:hAnsiTheme="minorHAnsi" w:cstheme="minorHAnsi"/>
          <w:sz w:val="20"/>
          <w:szCs w:val="20"/>
        </w:rPr>
        <w:t xml:space="preserve"> u visini do </w:t>
      </w:r>
      <w:r w:rsidR="002B7EA5">
        <w:rPr>
          <w:rFonts w:asciiTheme="minorHAnsi" w:hAnsiTheme="minorHAnsi" w:cstheme="minorHAnsi"/>
          <w:sz w:val="20"/>
          <w:szCs w:val="20"/>
        </w:rPr>
        <w:t>10</w:t>
      </w:r>
      <w:r w:rsidR="00B6579E">
        <w:rPr>
          <w:rFonts w:asciiTheme="minorHAnsi" w:hAnsiTheme="minorHAnsi" w:cstheme="minorHAnsi"/>
          <w:sz w:val="20"/>
          <w:szCs w:val="20"/>
        </w:rPr>
        <w:t>0,00 €.</w:t>
      </w:r>
      <w:r w:rsidR="00FC4EE3" w:rsidRPr="00FC4EE3">
        <w:t xml:space="preserve"> </w:t>
      </w:r>
      <w:r w:rsidR="00222BC1">
        <w:rPr>
          <w:rFonts w:asciiTheme="minorHAnsi" w:hAnsiTheme="minorHAnsi" w:cstheme="minorHAnsi"/>
          <w:sz w:val="20"/>
          <w:szCs w:val="20"/>
        </w:rPr>
        <w:t xml:space="preserve">Isplata se vrši temeljem </w:t>
      </w:r>
      <w:r w:rsidR="00FC4EE3" w:rsidRPr="00FC4EE3">
        <w:rPr>
          <w:rFonts w:asciiTheme="minorHAnsi" w:hAnsiTheme="minorHAnsi" w:cstheme="minorHAnsi"/>
          <w:sz w:val="20"/>
          <w:szCs w:val="20"/>
        </w:rPr>
        <w:t xml:space="preserve">zahtjeva </w:t>
      </w:r>
      <w:r w:rsidR="00222BC1">
        <w:rPr>
          <w:rFonts w:asciiTheme="minorHAnsi" w:hAnsiTheme="minorHAnsi" w:cstheme="minorHAnsi"/>
          <w:sz w:val="20"/>
          <w:szCs w:val="20"/>
        </w:rPr>
        <w:t xml:space="preserve">za isplatu sredstava, ovog izvješća </w:t>
      </w:r>
      <w:r w:rsidR="00FC4EE3" w:rsidRPr="00FC4EE3">
        <w:rPr>
          <w:rFonts w:asciiTheme="minorHAnsi" w:hAnsiTheme="minorHAnsi" w:cstheme="minorHAnsi"/>
          <w:sz w:val="20"/>
          <w:szCs w:val="20"/>
        </w:rPr>
        <w:t>te priloženih dokaznica (računi, ugovori</w:t>
      </w:r>
      <w:r w:rsidR="002B7EA5">
        <w:rPr>
          <w:rFonts w:asciiTheme="minorHAnsi" w:hAnsiTheme="minorHAnsi" w:cstheme="minorHAnsi"/>
          <w:sz w:val="20"/>
          <w:szCs w:val="20"/>
        </w:rPr>
        <w:t>, fotografije</w:t>
      </w:r>
      <w:r w:rsidR="00FC4EE3" w:rsidRPr="00FC4EE3">
        <w:rPr>
          <w:rFonts w:asciiTheme="minorHAnsi" w:hAnsiTheme="minorHAnsi" w:cstheme="minorHAnsi"/>
          <w:sz w:val="20"/>
          <w:szCs w:val="20"/>
        </w:rPr>
        <w:t xml:space="preserve"> i sl.) o sudjelovanju na </w:t>
      </w:r>
      <w:r w:rsidR="00FC4EE3">
        <w:rPr>
          <w:rFonts w:asciiTheme="minorHAnsi" w:hAnsiTheme="minorHAnsi" w:cstheme="minorHAnsi"/>
          <w:sz w:val="20"/>
          <w:szCs w:val="20"/>
        </w:rPr>
        <w:t>poslovnoj radionici.</w:t>
      </w:r>
    </w:p>
    <w:p w14:paraId="1BEAE4F5" w14:textId="1FBF8D72" w:rsidR="00222BC1" w:rsidRPr="009A52F0" w:rsidRDefault="00222BC1" w:rsidP="009A52F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troškove potrebno je dostaviti kopiju bankovnog izvatka, kako bi se dokazala uplata navedenog iznosa.</w:t>
      </w:r>
    </w:p>
    <w:p w14:paraId="173E39BC" w14:textId="77777777" w:rsidR="009A52F0" w:rsidRDefault="009A52F0" w:rsidP="009B2C20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02C397F7" w14:textId="6EBD93F9" w:rsidR="009A52F0" w:rsidRDefault="009B2C20" w:rsidP="009B2C20">
      <w:pPr>
        <w:spacing w:line="240" w:lineRule="auto"/>
        <w:rPr>
          <w:rFonts w:asciiTheme="minorHAnsi" w:hAnsiTheme="minorHAnsi" w:cstheme="minorHAnsi"/>
        </w:rPr>
      </w:pPr>
      <w:r w:rsidRPr="009A52F0">
        <w:rPr>
          <w:rFonts w:asciiTheme="minorHAnsi" w:hAnsiTheme="minorHAnsi" w:cstheme="minorHAnsi"/>
        </w:rPr>
        <w:t>U _______</w:t>
      </w:r>
      <w:r w:rsidR="009A52F0" w:rsidRPr="009A52F0">
        <w:rPr>
          <w:rFonts w:asciiTheme="minorHAnsi" w:hAnsiTheme="minorHAnsi" w:cstheme="minorHAnsi"/>
        </w:rPr>
        <w:t>_________</w:t>
      </w:r>
      <w:r w:rsidRPr="009A52F0">
        <w:rPr>
          <w:rFonts w:asciiTheme="minorHAnsi" w:hAnsiTheme="minorHAnsi" w:cstheme="minorHAnsi"/>
        </w:rPr>
        <w:t>________</w:t>
      </w:r>
      <w:r w:rsidR="007752DA" w:rsidRPr="009A52F0">
        <w:rPr>
          <w:rFonts w:asciiTheme="minorHAnsi" w:hAnsiTheme="minorHAnsi" w:cstheme="minorHAnsi"/>
        </w:rPr>
        <w:t xml:space="preserve">, </w:t>
      </w:r>
      <w:r w:rsidR="00FC4EE3">
        <w:rPr>
          <w:rFonts w:asciiTheme="minorHAnsi" w:hAnsiTheme="minorHAnsi" w:cstheme="minorHAnsi"/>
        </w:rPr>
        <w:t>____________202</w:t>
      </w:r>
      <w:r w:rsidR="002B7EA5">
        <w:rPr>
          <w:rFonts w:asciiTheme="minorHAnsi" w:hAnsiTheme="minorHAnsi" w:cstheme="minorHAnsi"/>
        </w:rPr>
        <w:t>6</w:t>
      </w:r>
      <w:r w:rsidRPr="009A52F0">
        <w:rPr>
          <w:rFonts w:asciiTheme="minorHAnsi" w:hAnsiTheme="minorHAnsi" w:cstheme="minorHAnsi"/>
        </w:rPr>
        <w:t>.</w:t>
      </w:r>
    </w:p>
    <w:p w14:paraId="0A113BB2" w14:textId="77777777" w:rsidR="002B7EA5" w:rsidRPr="009A52F0" w:rsidRDefault="002B7EA5" w:rsidP="009B2C20">
      <w:pPr>
        <w:spacing w:line="240" w:lineRule="auto"/>
        <w:rPr>
          <w:rFonts w:asciiTheme="minorHAnsi" w:hAnsiTheme="minorHAnsi" w:cstheme="minorHAnsi"/>
        </w:rPr>
      </w:pPr>
    </w:p>
    <w:p w14:paraId="4F85AC47" w14:textId="1309E3A6" w:rsidR="009B2C20" w:rsidRPr="009A52F0" w:rsidRDefault="009A52F0" w:rsidP="009B2C20">
      <w:pPr>
        <w:spacing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</w:t>
      </w:r>
      <w:r w:rsidR="009B2C20" w:rsidRPr="009A52F0">
        <w:rPr>
          <w:rFonts w:asciiTheme="minorHAnsi" w:hAnsiTheme="minorHAnsi" w:cstheme="minorHAnsi"/>
        </w:rPr>
        <w:t>________________________________</w:t>
      </w:r>
    </w:p>
    <w:p w14:paraId="0A48B0CC" w14:textId="5252301B" w:rsidR="00E15D72" w:rsidRPr="009A52F0" w:rsidRDefault="009B2C20" w:rsidP="007752DA">
      <w:pPr>
        <w:spacing w:line="240" w:lineRule="auto"/>
        <w:jc w:val="center"/>
        <w:rPr>
          <w:rFonts w:asciiTheme="minorHAnsi" w:hAnsiTheme="minorHAnsi" w:cstheme="minorHAnsi"/>
        </w:rPr>
      </w:pPr>
      <w:r w:rsidRPr="009A52F0">
        <w:rPr>
          <w:rFonts w:asciiTheme="minorHAnsi" w:hAnsiTheme="minorHAnsi" w:cstheme="minorHAnsi"/>
        </w:rPr>
        <w:t xml:space="preserve">                                                        </w:t>
      </w:r>
      <w:r w:rsidR="009A52F0" w:rsidRPr="009A52F0">
        <w:rPr>
          <w:rFonts w:asciiTheme="minorHAnsi" w:hAnsiTheme="minorHAnsi" w:cstheme="minorHAnsi"/>
        </w:rPr>
        <w:t xml:space="preserve">                           </w:t>
      </w:r>
      <w:r w:rsidRPr="009A52F0">
        <w:rPr>
          <w:rFonts w:asciiTheme="minorHAnsi" w:hAnsiTheme="minorHAnsi" w:cstheme="minorHAnsi"/>
        </w:rPr>
        <w:t xml:space="preserve"> </w:t>
      </w:r>
      <w:r w:rsidR="009A52F0">
        <w:rPr>
          <w:rFonts w:asciiTheme="minorHAnsi" w:hAnsiTheme="minorHAnsi" w:cstheme="minorHAnsi"/>
        </w:rPr>
        <w:t xml:space="preserve">                     </w:t>
      </w:r>
      <w:r w:rsidRPr="009A52F0">
        <w:rPr>
          <w:rFonts w:asciiTheme="minorHAnsi" w:hAnsiTheme="minorHAnsi" w:cstheme="minorHAnsi"/>
        </w:rPr>
        <w:t>(</w:t>
      </w:r>
      <w:r w:rsidR="009A52F0" w:rsidRPr="009A52F0">
        <w:rPr>
          <w:rFonts w:asciiTheme="minorHAnsi" w:hAnsiTheme="minorHAnsi" w:cstheme="minorHAnsi"/>
        </w:rPr>
        <w:t>potpis odgovorne osobe</w:t>
      </w:r>
      <w:r w:rsidR="001B06F6">
        <w:rPr>
          <w:rFonts w:asciiTheme="minorHAnsi" w:hAnsiTheme="minorHAnsi" w:cstheme="minorHAnsi"/>
        </w:rPr>
        <w:t xml:space="preserve"> i pečat</w:t>
      </w:r>
      <w:r w:rsidRPr="009A52F0">
        <w:rPr>
          <w:rFonts w:asciiTheme="minorHAnsi" w:hAnsiTheme="minorHAnsi" w:cstheme="minorHAnsi"/>
        </w:rPr>
        <w:t>)</w:t>
      </w:r>
    </w:p>
    <w:sectPr w:rsidR="00E15D72" w:rsidRPr="009A52F0" w:rsidSect="009A52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DBB0" w14:textId="77777777" w:rsidR="008255E1" w:rsidRDefault="008255E1" w:rsidP="00276DB4">
      <w:r>
        <w:separator/>
      </w:r>
    </w:p>
  </w:endnote>
  <w:endnote w:type="continuationSeparator" w:id="0">
    <w:p w14:paraId="229F80AD" w14:textId="77777777" w:rsidR="008255E1" w:rsidRDefault="008255E1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28BF" w14:textId="77777777" w:rsidR="00362F51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9440" behindDoc="0" locked="0" layoutInCell="1" allowOverlap="1" wp14:anchorId="2EA06A62" wp14:editId="5B1DEF44">
          <wp:simplePos x="0" y="0"/>
          <wp:positionH relativeFrom="page">
            <wp:posOffset>52705</wp:posOffset>
          </wp:positionH>
          <wp:positionV relativeFrom="paragraph">
            <wp:posOffset>95250</wp:posOffset>
          </wp:positionV>
          <wp:extent cx="7450901" cy="48374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050C" w14:textId="77777777" w:rsidR="00276DB4" w:rsidRPr="00E62A3F" w:rsidRDefault="00E62A3F" w:rsidP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2670F05A" wp14:editId="55C16EB5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6FE4" w14:textId="77777777" w:rsidR="00EE20B0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6A2F43DE" wp14:editId="324B9C14">
          <wp:simplePos x="0" y="0"/>
          <wp:positionH relativeFrom="page">
            <wp:posOffset>52705</wp:posOffset>
          </wp:positionH>
          <wp:positionV relativeFrom="paragraph">
            <wp:posOffset>15875</wp:posOffset>
          </wp:positionV>
          <wp:extent cx="7450901" cy="483749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FDE4" w14:textId="77777777" w:rsidR="008255E1" w:rsidRDefault="008255E1" w:rsidP="00276DB4">
      <w:r>
        <w:separator/>
      </w:r>
    </w:p>
  </w:footnote>
  <w:footnote w:type="continuationSeparator" w:id="0">
    <w:p w14:paraId="10D7B562" w14:textId="77777777" w:rsidR="008255E1" w:rsidRDefault="008255E1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CA2" w14:textId="77777777" w:rsidR="00276DB4" w:rsidRDefault="00276DB4">
    <w:pPr>
      <w:pStyle w:val="Zaglavlje"/>
    </w:pPr>
  </w:p>
  <w:p w14:paraId="38D13F0E" w14:textId="77777777" w:rsidR="00276DB4" w:rsidRDefault="00276D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B96C" w14:textId="77777777" w:rsidR="00DC2E9D" w:rsidRDefault="004C1787" w:rsidP="00DA41F4">
    <w:pPr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78C0F090" wp14:editId="1CD9CA36">
          <wp:simplePos x="0" y="0"/>
          <wp:positionH relativeFrom="margin">
            <wp:posOffset>-66675</wp:posOffset>
          </wp:positionH>
          <wp:positionV relativeFrom="paragraph">
            <wp:posOffset>173355</wp:posOffset>
          </wp:positionV>
          <wp:extent cx="2608380" cy="93345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4"/>
                  <a:stretch/>
                </pic:blipFill>
                <pic:spPr bwMode="auto">
                  <a:xfrm>
                    <a:off x="0" y="0"/>
                    <a:ext cx="260838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126EB" w14:textId="77777777" w:rsidR="00DC2E9D" w:rsidRDefault="00DC2E9D" w:rsidP="00DA41F4">
    <w:pPr>
      <w:rPr>
        <w:noProof/>
      </w:rPr>
    </w:pPr>
  </w:p>
  <w:p w14:paraId="08DEF88A" w14:textId="77777777" w:rsidR="00A14907" w:rsidRPr="00DA41F4" w:rsidRDefault="00A14907" w:rsidP="00DA41F4">
    <w:r>
      <w:tab/>
    </w:r>
  </w:p>
  <w:p w14:paraId="6CF180A6" w14:textId="77777777" w:rsidR="00276DB4" w:rsidRDefault="00276DB4">
    <w:pPr>
      <w:pStyle w:val="Zaglavlje"/>
    </w:pPr>
  </w:p>
  <w:p w14:paraId="6B741614" w14:textId="77777777" w:rsidR="00A14907" w:rsidRDefault="00A149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2CC5"/>
    <w:multiLevelType w:val="hybridMultilevel"/>
    <w:tmpl w:val="92D6ADDC"/>
    <w:lvl w:ilvl="0" w:tplc="7E38A5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5FBA"/>
    <w:multiLevelType w:val="hybridMultilevel"/>
    <w:tmpl w:val="223A868A"/>
    <w:lvl w:ilvl="0" w:tplc="F8E0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16BDF"/>
    <w:multiLevelType w:val="hybridMultilevel"/>
    <w:tmpl w:val="674AF5EC"/>
    <w:lvl w:ilvl="0" w:tplc="F426F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067">
    <w:abstractNumId w:val="2"/>
  </w:num>
  <w:num w:numId="2" w16cid:durableId="801731540">
    <w:abstractNumId w:val="1"/>
  </w:num>
  <w:num w:numId="3" w16cid:durableId="73288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65"/>
    <w:rsid w:val="000013E3"/>
    <w:rsid w:val="00030815"/>
    <w:rsid w:val="00034315"/>
    <w:rsid w:val="000535C9"/>
    <w:rsid w:val="000550B5"/>
    <w:rsid w:val="000862A9"/>
    <w:rsid w:val="0009778A"/>
    <w:rsid w:val="000C3138"/>
    <w:rsid w:val="000D0F65"/>
    <w:rsid w:val="000E141E"/>
    <w:rsid w:val="00105E08"/>
    <w:rsid w:val="00154BE9"/>
    <w:rsid w:val="001A4CEB"/>
    <w:rsid w:val="001A6554"/>
    <w:rsid w:val="001B041D"/>
    <w:rsid w:val="001B06F6"/>
    <w:rsid w:val="001C269C"/>
    <w:rsid w:val="001E0DE6"/>
    <w:rsid w:val="001E781A"/>
    <w:rsid w:val="001F77A6"/>
    <w:rsid w:val="00221CE4"/>
    <w:rsid w:val="00222BC1"/>
    <w:rsid w:val="00276DB4"/>
    <w:rsid w:val="002B7EA5"/>
    <w:rsid w:val="002F0697"/>
    <w:rsid w:val="0034461C"/>
    <w:rsid w:val="00362F51"/>
    <w:rsid w:val="003E4D80"/>
    <w:rsid w:val="00443262"/>
    <w:rsid w:val="0045575D"/>
    <w:rsid w:val="0047433E"/>
    <w:rsid w:val="00491605"/>
    <w:rsid w:val="004A029D"/>
    <w:rsid w:val="004A3B1D"/>
    <w:rsid w:val="004C1787"/>
    <w:rsid w:val="004C1A48"/>
    <w:rsid w:val="004E1937"/>
    <w:rsid w:val="004E3CB7"/>
    <w:rsid w:val="004F6B68"/>
    <w:rsid w:val="00501E09"/>
    <w:rsid w:val="005230C4"/>
    <w:rsid w:val="005544B5"/>
    <w:rsid w:val="00567927"/>
    <w:rsid w:val="005918E8"/>
    <w:rsid w:val="005C7C7B"/>
    <w:rsid w:val="005D4885"/>
    <w:rsid w:val="005D4998"/>
    <w:rsid w:val="00602568"/>
    <w:rsid w:val="006029A6"/>
    <w:rsid w:val="00641635"/>
    <w:rsid w:val="0065261B"/>
    <w:rsid w:val="0065731A"/>
    <w:rsid w:val="006B3E42"/>
    <w:rsid w:val="006B6BFE"/>
    <w:rsid w:val="006E2D73"/>
    <w:rsid w:val="007368F3"/>
    <w:rsid w:val="0073787A"/>
    <w:rsid w:val="007752DA"/>
    <w:rsid w:val="008255E1"/>
    <w:rsid w:val="008E3B48"/>
    <w:rsid w:val="009105A9"/>
    <w:rsid w:val="00951EDA"/>
    <w:rsid w:val="009909B7"/>
    <w:rsid w:val="009A52F0"/>
    <w:rsid w:val="009B0B3C"/>
    <w:rsid w:val="009B2C20"/>
    <w:rsid w:val="009C61A8"/>
    <w:rsid w:val="009C74A0"/>
    <w:rsid w:val="00A14907"/>
    <w:rsid w:val="00A30BED"/>
    <w:rsid w:val="00A542AA"/>
    <w:rsid w:val="00A72AAD"/>
    <w:rsid w:val="00A9207B"/>
    <w:rsid w:val="00AB56B3"/>
    <w:rsid w:val="00AB6B6C"/>
    <w:rsid w:val="00B12205"/>
    <w:rsid w:val="00B44072"/>
    <w:rsid w:val="00B62AC7"/>
    <w:rsid w:val="00B6579E"/>
    <w:rsid w:val="00B668B5"/>
    <w:rsid w:val="00BF231D"/>
    <w:rsid w:val="00BF46F6"/>
    <w:rsid w:val="00C650BE"/>
    <w:rsid w:val="00C72643"/>
    <w:rsid w:val="00C746D2"/>
    <w:rsid w:val="00C8043C"/>
    <w:rsid w:val="00C9091F"/>
    <w:rsid w:val="00C92B00"/>
    <w:rsid w:val="00CB12EE"/>
    <w:rsid w:val="00CC0C2F"/>
    <w:rsid w:val="00D07586"/>
    <w:rsid w:val="00D23F1D"/>
    <w:rsid w:val="00D2644E"/>
    <w:rsid w:val="00D30AF5"/>
    <w:rsid w:val="00D562D0"/>
    <w:rsid w:val="00D63282"/>
    <w:rsid w:val="00DA06BF"/>
    <w:rsid w:val="00DA41F4"/>
    <w:rsid w:val="00DA4D57"/>
    <w:rsid w:val="00DC2E9D"/>
    <w:rsid w:val="00E15D72"/>
    <w:rsid w:val="00E62A3F"/>
    <w:rsid w:val="00E67358"/>
    <w:rsid w:val="00E720C2"/>
    <w:rsid w:val="00E82090"/>
    <w:rsid w:val="00E96541"/>
    <w:rsid w:val="00EA212F"/>
    <w:rsid w:val="00EE20B0"/>
    <w:rsid w:val="00F17D34"/>
    <w:rsid w:val="00F661AB"/>
    <w:rsid w:val="00F76722"/>
    <w:rsid w:val="00FC4EE3"/>
    <w:rsid w:val="00FD423F"/>
    <w:rsid w:val="00FE070F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B1AB5"/>
  <w15:chartTrackingRefBased/>
  <w15:docId w15:val="{DD0EE41B-F7D2-4F33-BDED-128050BD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DB4"/>
  </w:style>
  <w:style w:type="paragraph" w:styleId="Podnoje">
    <w:name w:val="footer"/>
    <w:basedOn w:val="Normal"/>
    <w:link w:val="Podno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paragraph" w:styleId="Bezproreda">
    <w:name w:val="No Spacing"/>
    <w:uiPriority w:val="1"/>
    <w:qFormat/>
    <w:rsid w:val="00276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4D80"/>
    <w:rPr>
      <w:color w:val="808080"/>
    </w:rPr>
  </w:style>
  <w:style w:type="paragraph" w:styleId="Odlomakpopisa">
    <w:name w:val="List Paragraph"/>
    <w:basedOn w:val="Normal"/>
    <w:uiPriority w:val="34"/>
    <w:qFormat/>
    <w:rsid w:val="00E15D72"/>
    <w:pPr>
      <w:ind w:left="720"/>
      <w:contextualSpacing/>
    </w:pPr>
  </w:style>
  <w:style w:type="table" w:styleId="Reetkatablice">
    <w:name w:val="Table Grid"/>
    <w:basedOn w:val="Obinatablica"/>
    <w:uiPriority w:val="39"/>
    <w:rsid w:val="000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ESKTOP\new%202019_memo_p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A3EF-D0E6-4C32-82CA-BECAF05B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2019_memo_pic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Gordana Jelenović</cp:lastModifiedBy>
  <cp:revision>2</cp:revision>
  <cp:lastPrinted>2021-04-30T08:15:00Z</cp:lastPrinted>
  <dcterms:created xsi:type="dcterms:W3CDTF">2025-12-30T08:48:00Z</dcterms:created>
  <dcterms:modified xsi:type="dcterms:W3CDTF">2025-12-30T08:48:00Z</dcterms:modified>
</cp:coreProperties>
</file>